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334DFE">
        <w:rPr>
          <w:rFonts w:cs="Arial"/>
          <w:lang w:eastAsia="ar-SA"/>
        </w:rPr>
        <w:t xml:space="preserve">мая </w:t>
      </w:r>
      <w:r w:rsidRPr="00150479">
        <w:rPr>
          <w:rFonts w:cs="Arial"/>
          <w:lang w:eastAsia="ar-SA"/>
        </w:rPr>
        <w:t>202</w:t>
      </w:r>
      <w:r w:rsidR="00334DFE">
        <w:rPr>
          <w:rFonts w:cs="Arial"/>
          <w:lang w:eastAsia="ar-SA"/>
        </w:rPr>
        <w:t>3</w:t>
      </w:r>
      <w:r w:rsidRPr="00150479">
        <w:rPr>
          <w:rFonts w:cs="Arial"/>
          <w:lang w:eastAsia="ar-SA"/>
        </w:rPr>
        <w:t>г. №</w:t>
      </w:r>
      <w:r w:rsidR="00334DFE">
        <w:rPr>
          <w:rFonts w:cs="Arial"/>
          <w:lang w:eastAsia="ar-SA"/>
        </w:rPr>
        <w:t>37</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142B84" w:rsidRDefault="00BD32A1" w:rsidP="007023EE">
      <w:pPr>
        <w:pStyle w:val="Title"/>
      </w:pPr>
      <w:r w:rsidRPr="00591718">
        <w:t xml:space="preserve">О внесении изменений в постановление администрации </w:t>
      </w:r>
      <w:r w:rsidR="00150479" w:rsidRPr="00591718">
        <w:t>Советского</w:t>
      </w:r>
      <w:r w:rsidRPr="00591718">
        <w:t xml:space="preserve"> сельского поселения Калачеевского муниципального района Воронежской области от </w:t>
      </w:r>
      <w:r w:rsidR="00E26868" w:rsidRPr="00591718">
        <w:t>14</w:t>
      </w:r>
      <w:r w:rsidRPr="00591718">
        <w:t>.</w:t>
      </w:r>
      <w:r w:rsidR="006C1A7F" w:rsidRPr="00591718">
        <w:t>0</w:t>
      </w:r>
      <w:r w:rsidR="00E26868" w:rsidRPr="00591718">
        <w:t>3</w:t>
      </w:r>
      <w:r w:rsidRPr="00591718">
        <w:t>.201</w:t>
      </w:r>
      <w:r w:rsidR="00A071B9" w:rsidRPr="00591718">
        <w:t xml:space="preserve">6 </w:t>
      </w:r>
      <w:r w:rsidRPr="00591718">
        <w:t>№</w:t>
      </w:r>
      <w:r w:rsidR="00E26868" w:rsidRPr="00591718">
        <w:t>32</w:t>
      </w:r>
      <w:r w:rsidRPr="00591718">
        <w:t xml:space="preserve"> </w:t>
      </w:r>
      <w:r w:rsidR="00E26868" w:rsidRPr="00591718">
        <w:t>«</w:t>
      </w:r>
      <w:r w:rsidR="00E26868" w:rsidRPr="00591718">
        <w:rPr>
          <w:color w:val="000000"/>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8B07AC" w:rsidRPr="00591718">
        <w:t>»</w:t>
      </w:r>
      <w:r w:rsidR="00E26868" w:rsidRPr="00591718">
        <w:t>»</w:t>
      </w:r>
      <w:r w:rsidR="008B07AC" w:rsidRPr="00591718">
        <w:t xml:space="preserve"> </w:t>
      </w:r>
      <w:r w:rsidRPr="00591718">
        <w:rPr>
          <w:color w:val="1E1E1E"/>
        </w:rPr>
        <w:t>(</w:t>
      </w:r>
      <w:r w:rsidR="006C1A7F" w:rsidRPr="00591718">
        <w:rPr>
          <w:bCs w:val="0"/>
          <w:color w:val="000000"/>
          <w:kern w:val="0"/>
        </w:rPr>
        <w:t>в редакции постановлени</w:t>
      </w:r>
      <w:r w:rsidR="00142B84" w:rsidRPr="00591718">
        <w:rPr>
          <w:bCs w:val="0"/>
          <w:color w:val="000000"/>
          <w:kern w:val="0"/>
        </w:rPr>
        <w:t>й</w:t>
      </w:r>
      <w:r w:rsidR="006C1A7F" w:rsidRPr="00591718">
        <w:rPr>
          <w:bCs w:val="0"/>
          <w:color w:val="000000"/>
          <w:kern w:val="0"/>
        </w:rPr>
        <w:t xml:space="preserve"> </w:t>
      </w:r>
      <w:r w:rsidR="00E26868" w:rsidRPr="00591718">
        <w:rPr>
          <w:bCs w:val="0"/>
          <w:color w:val="000000"/>
          <w:kern w:val="0"/>
        </w:rPr>
        <w:t>от 07.06.2016 № 76, от 22.03.2019 № 36</w:t>
      </w:r>
      <w:r w:rsidR="00C32C15" w:rsidRPr="00591718">
        <w:rPr>
          <w:bCs w:val="0"/>
          <w:color w:val="000000"/>
          <w:kern w:val="0"/>
        </w:rPr>
        <w:t>, от 19.12.2022г. №61</w:t>
      </w:r>
      <w:r w:rsidRPr="00142B84">
        <w:rPr>
          <w:color w:val="1E1E1E"/>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E26868">
        <w:rPr>
          <w:color w:val="1E1E1E"/>
        </w:rPr>
        <w:t>14</w:t>
      </w:r>
      <w:r w:rsidR="00BD32A1" w:rsidRPr="00056354">
        <w:rPr>
          <w:color w:val="1E1E1E"/>
        </w:rPr>
        <w:t>.</w:t>
      </w:r>
      <w:r w:rsidR="006C1A7F" w:rsidRPr="00056354">
        <w:rPr>
          <w:color w:val="1E1E1E"/>
        </w:rPr>
        <w:t>0</w:t>
      </w:r>
      <w:r w:rsidR="00E26868">
        <w:rPr>
          <w:color w:val="1E1E1E"/>
        </w:rPr>
        <w:t>3</w:t>
      </w:r>
      <w:r w:rsidR="00BD32A1" w:rsidRPr="00056354">
        <w:rPr>
          <w:color w:val="1E1E1E"/>
        </w:rPr>
        <w:t>.20</w:t>
      </w:r>
      <w:r w:rsidR="003D1C88">
        <w:rPr>
          <w:color w:val="1E1E1E"/>
        </w:rPr>
        <w:t>1</w:t>
      </w:r>
      <w:r w:rsidR="00A071B9">
        <w:rPr>
          <w:color w:val="1E1E1E"/>
        </w:rPr>
        <w:t>6</w:t>
      </w:r>
      <w:r w:rsidR="00BD32A1" w:rsidRPr="00056354">
        <w:rPr>
          <w:color w:val="1E1E1E"/>
        </w:rPr>
        <w:t xml:space="preserve"> № </w:t>
      </w:r>
      <w:r w:rsidR="00E26868">
        <w:rPr>
          <w:color w:val="1E1E1E"/>
        </w:rPr>
        <w:t>3</w:t>
      </w:r>
      <w:r w:rsidR="00DF50A3">
        <w:rPr>
          <w:color w:val="1E1E1E"/>
        </w:rPr>
        <w:t>2</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E26868" w:rsidRPr="003F6CA7">
        <w:rPr>
          <w:color w:val="000000"/>
        </w:rPr>
        <w:t>Передача жилых помещений муниципального жилищного фонда в собственность граждан в порядке приватизации</w:t>
      </w:r>
      <w:r w:rsidR="00DF50A3" w:rsidRPr="006C1A7F">
        <w:t>»</w:t>
      </w:r>
      <w:r w:rsidR="00DF50A3">
        <w:t>»</w:t>
      </w:r>
      <w:r w:rsidR="00DF50A3" w:rsidRPr="006C1A7F">
        <w:t xml:space="preserve"> </w:t>
      </w:r>
      <w:r w:rsidR="00DF50A3" w:rsidRPr="006C1A7F">
        <w:rPr>
          <w:color w:val="1E1E1E"/>
        </w:rPr>
        <w:t>(</w:t>
      </w:r>
      <w:r w:rsidR="00E26868" w:rsidRPr="00142B84">
        <w:rPr>
          <w:color w:val="000000"/>
        </w:rPr>
        <w:t>в редакции постановлений</w:t>
      </w:r>
      <w:r w:rsidR="00E26868" w:rsidRPr="003F6CA7">
        <w:rPr>
          <w:color w:val="000000"/>
          <w:sz w:val="18"/>
          <w:szCs w:val="18"/>
        </w:rPr>
        <w:t xml:space="preserve"> </w:t>
      </w:r>
      <w:r w:rsidR="00E26868" w:rsidRPr="003F6CA7">
        <w:rPr>
          <w:color w:val="000000"/>
        </w:rPr>
        <w:t>от 07.06.2016 № 76, от 22.03.2019 № 36</w:t>
      </w:r>
      <w:r w:rsidR="00C32C15">
        <w:rPr>
          <w:color w:val="000000"/>
        </w:rPr>
        <w:t>, от 19.12.2022г. №61</w:t>
      </w:r>
      <w:r w:rsidR="00DF50A3" w:rsidRPr="006C1A7F">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E26868" w:rsidRPr="003F6CA7">
        <w:rPr>
          <w:color w:val="000000"/>
        </w:rPr>
        <w:t>Передача жилых помещений муниципального жилищного фонда в собственность граждан в порядке приватизации</w:t>
      </w:r>
      <w:r>
        <w:rPr>
          <w:rFonts w:cs="Arial"/>
          <w:color w:val="1E1E1E"/>
        </w:rPr>
        <w:t>» (далее- Административный регламент):</w:t>
      </w:r>
    </w:p>
    <w:p w:rsidR="00C32C15" w:rsidRPr="00C32C15" w:rsidRDefault="00BD32A1" w:rsidP="00C32C15">
      <w:pPr>
        <w:pStyle w:val="aa"/>
        <w:spacing w:before="0" w:beforeAutospacing="0" w:after="0" w:afterAutospacing="0"/>
        <w:ind w:firstLine="709"/>
        <w:rPr>
          <w:rFonts w:cs="Arial"/>
          <w:color w:val="000000"/>
        </w:rPr>
      </w:pPr>
      <w:r w:rsidRPr="0018000D">
        <w:rPr>
          <w:rFonts w:cs="Arial"/>
          <w:color w:val="1E1E1E"/>
        </w:rPr>
        <w:t xml:space="preserve">1.1.1. </w:t>
      </w:r>
      <w:r w:rsidR="00C32C15" w:rsidRPr="00C32C15">
        <w:rPr>
          <w:rFonts w:cs="Arial"/>
          <w:color w:val="000000"/>
        </w:rPr>
        <w:t>Пункт 2.2.2. Регламента исключить.</w:t>
      </w:r>
    </w:p>
    <w:p w:rsidR="00C32C15" w:rsidRPr="00C32C15" w:rsidRDefault="00C32C15" w:rsidP="00C32C15">
      <w:pPr>
        <w:ind w:firstLine="709"/>
        <w:rPr>
          <w:rFonts w:cs="Arial"/>
          <w:color w:val="000000"/>
        </w:rPr>
      </w:pPr>
      <w:r w:rsidRPr="00C32C15">
        <w:rPr>
          <w:rFonts w:cs="Arial"/>
          <w:color w:val="000000"/>
        </w:rPr>
        <w:t>1.</w:t>
      </w:r>
      <w:r>
        <w:rPr>
          <w:rFonts w:cs="Arial"/>
          <w:color w:val="000000"/>
        </w:rPr>
        <w:t>1.</w:t>
      </w:r>
      <w:r w:rsidRPr="00C32C15">
        <w:rPr>
          <w:rFonts w:cs="Arial"/>
          <w:color w:val="000000"/>
        </w:rPr>
        <w:t>2. В пункте 2.6.2. слова:</w:t>
      </w:r>
    </w:p>
    <w:p w:rsidR="00C32C15" w:rsidRPr="00C32C15" w:rsidRDefault="00C32C15" w:rsidP="00C32C15">
      <w:pPr>
        <w:ind w:firstLine="709"/>
        <w:rPr>
          <w:rFonts w:cs="Arial"/>
          <w:color w:val="000000"/>
        </w:rPr>
      </w:pPr>
      <w:r w:rsidRPr="00C32C15">
        <w:rPr>
          <w:rFonts w:cs="Arial"/>
          <w:color w:val="000000"/>
        </w:rPr>
        <w:t>«Запрещается требовать от заявителя:</w:t>
      </w:r>
    </w:p>
    <w:p w:rsidR="00C32C15" w:rsidRPr="00C32C15" w:rsidRDefault="00C32C15" w:rsidP="00C32C15">
      <w:pPr>
        <w:ind w:firstLine="709"/>
        <w:rPr>
          <w:rFonts w:cs="Arial"/>
          <w:color w:val="000000"/>
        </w:rPr>
      </w:pPr>
      <w:r w:rsidRPr="00C32C15">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32C15">
        <w:rPr>
          <w:rFonts w:cs="Arial"/>
          <w:color w:val="000000"/>
        </w:rPr>
        <w:lastRenderedPageBreak/>
        <w:t>правовыми актами, регулирующими отношения, возникающие в связи с предоставлением муниципальной услуги;</w:t>
      </w:r>
    </w:p>
    <w:p w:rsidR="00C32C15" w:rsidRPr="00C32C15" w:rsidRDefault="00C32C15" w:rsidP="00C32C15">
      <w:pPr>
        <w:ind w:firstLine="709"/>
        <w:rPr>
          <w:rFonts w:cs="Arial"/>
          <w:color w:val="000000"/>
        </w:rPr>
      </w:pPr>
      <w:r w:rsidRPr="00C32C15">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32C15" w:rsidRPr="00C32C15" w:rsidRDefault="00C32C15" w:rsidP="00C32C15">
      <w:pPr>
        <w:ind w:firstLine="709"/>
        <w:rPr>
          <w:rFonts w:cs="Arial"/>
          <w:color w:val="000000"/>
        </w:rPr>
      </w:pPr>
      <w:r w:rsidRPr="00C32C15">
        <w:rPr>
          <w:rFonts w:cs="Arial"/>
          <w:color w:val="000000"/>
        </w:rPr>
        <w:t>заменить словами:</w:t>
      </w:r>
    </w:p>
    <w:p w:rsidR="00C32C15" w:rsidRPr="00C32C15" w:rsidRDefault="00C32C15" w:rsidP="00C32C15">
      <w:pPr>
        <w:ind w:firstLine="709"/>
        <w:rPr>
          <w:rFonts w:cs="Arial"/>
          <w:color w:val="000000"/>
        </w:rPr>
      </w:pPr>
      <w:r w:rsidRPr="00C32C15">
        <w:rPr>
          <w:rFonts w:cs="Arial"/>
          <w:color w:val="000000"/>
        </w:rPr>
        <w:t>«Органы, предоставляющие муниципальные услуги, не вправе требовать от заявителя:</w:t>
      </w:r>
    </w:p>
    <w:p w:rsidR="00C32C15" w:rsidRPr="00C32C15" w:rsidRDefault="00C32C15" w:rsidP="00C32C15">
      <w:pPr>
        <w:ind w:firstLine="709"/>
        <w:rPr>
          <w:rFonts w:cs="Arial"/>
          <w:color w:val="000000"/>
        </w:rPr>
      </w:pPr>
      <w:r w:rsidRPr="00C32C15">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2C15" w:rsidRPr="00C32C15" w:rsidRDefault="00C32C15" w:rsidP="00C32C15">
      <w:pPr>
        <w:ind w:firstLine="709"/>
        <w:rPr>
          <w:rFonts w:cs="Arial"/>
          <w:color w:val="000000"/>
        </w:rPr>
      </w:pPr>
      <w:r w:rsidRPr="00C32C15">
        <w:rPr>
          <w:rFonts w:cs="Arial"/>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2C15" w:rsidRPr="00C32C15" w:rsidRDefault="00C32C15" w:rsidP="00C32C15">
      <w:pPr>
        <w:ind w:firstLine="709"/>
        <w:rPr>
          <w:rFonts w:cs="Arial"/>
          <w:color w:val="000000"/>
        </w:rPr>
      </w:pPr>
      <w:r w:rsidRPr="00C32C15">
        <w:rPr>
          <w:rFonts w:cs="Arial"/>
          <w:color w:val="000000"/>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C32C15" w:rsidRPr="00C32C15" w:rsidRDefault="00C32C15" w:rsidP="00C32C15">
      <w:pPr>
        <w:ind w:firstLine="709"/>
        <w:rPr>
          <w:rFonts w:cs="Arial"/>
          <w:color w:val="000000"/>
        </w:rPr>
      </w:pPr>
      <w:r w:rsidRPr="00C32C15">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C15" w:rsidRPr="00C32C15" w:rsidRDefault="00C32C15" w:rsidP="00C32C15">
      <w:pPr>
        <w:ind w:firstLine="709"/>
        <w:rPr>
          <w:rFonts w:cs="Arial"/>
          <w:color w:val="000000"/>
        </w:rPr>
      </w:pPr>
      <w:r w:rsidRPr="00C32C15">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C15" w:rsidRPr="00C32C15" w:rsidRDefault="00C32C15" w:rsidP="00C32C15">
      <w:pPr>
        <w:ind w:firstLine="709"/>
        <w:rPr>
          <w:rFonts w:cs="Arial"/>
          <w:color w:val="000000"/>
        </w:rPr>
      </w:pPr>
      <w:r w:rsidRPr="00C32C15">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C15" w:rsidRPr="00C32C15" w:rsidRDefault="00C32C15" w:rsidP="00C32C15">
      <w:pPr>
        <w:ind w:firstLine="709"/>
        <w:rPr>
          <w:rFonts w:cs="Arial"/>
          <w:color w:val="000000"/>
        </w:rPr>
      </w:pPr>
      <w:r w:rsidRPr="00C32C15">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C15" w:rsidRPr="00C32C15" w:rsidRDefault="00C32C15" w:rsidP="00C32C15">
      <w:pPr>
        <w:ind w:firstLine="709"/>
        <w:rPr>
          <w:rFonts w:cs="Arial"/>
          <w:color w:val="000000"/>
        </w:rPr>
      </w:pPr>
      <w:r w:rsidRPr="00C32C15">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32C15" w:rsidRPr="00C32C15" w:rsidRDefault="00C32C15" w:rsidP="00C32C15">
      <w:pPr>
        <w:ind w:firstLine="709"/>
        <w:rPr>
          <w:rFonts w:cs="Arial"/>
          <w:color w:val="000000"/>
        </w:rPr>
      </w:pPr>
      <w:r w:rsidRPr="00C32C15">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2C15" w:rsidRPr="00C32C15" w:rsidRDefault="00C32C15" w:rsidP="00C32C15">
      <w:pPr>
        <w:ind w:firstLine="709"/>
        <w:rPr>
          <w:rFonts w:cs="Arial"/>
          <w:color w:val="000000"/>
        </w:rPr>
      </w:pPr>
      <w:r>
        <w:rPr>
          <w:rFonts w:cs="Arial"/>
          <w:color w:val="000000"/>
        </w:rPr>
        <w:t>1.</w:t>
      </w:r>
      <w:r w:rsidRPr="00C32C15">
        <w:rPr>
          <w:rFonts w:cs="Arial"/>
          <w:color w:val="000000"/>
        </w:rPr>
        <w:t>1.3. Пункт 2.8. Регламента дополнить словами:</w:t>
      </w:r>
    </w:p>
    <w:p w:rsidR="00C32C15" w:rsidRPr="00C32C15" w:rsidRDefault="00C32C15" w:rsidP="00C32C15">
      <w:pPr>
        <w:ind w:firstLine="709"/>
        <w:rPr>
          <w:rFonts w:cs="Arial"/>
          <w:color w:val="000000"/>
        </w:rPr>
      </w:pPr>
      <w:r w:rsidRPr="00C32C15">
        <w:rPr>
          <w:rFonts w:cs="Arial"/>
          <w:color w:val="000000"/>
        </w:rPr>
        <w:t>«- жилое помещение относится к специализированному жилищному фонду;</w:t>
      </w:r>
    </w:p>
    <w:p w:rsidR="00C32C15" w:rsidRPr="00C32C15" w:rsidRDefault="00C32C15" w:rsidP="00C32C15">
      <w:pPr>
        <w:ind w:firstLine="709"/>
        <w:rPr>
          <w:rFonts w:cs="Arial"/>
          <w:color w:val="000000"/>
        </w:rPr>
      </w:pPr>
      <w:r w:rsidRPr="00C32C15">
        <w:rPr>
          <w:rFonts w:cs="Arial"/>
          <w:color w:val="000000"/>
        </w:rPr>
        <w:t>- жилое помещение находится в аварийном состоянии;</w:t>
      </w:r>
    </w:p>
    <w:p w:rsidR="00C32C15" w:rsidRDefault="00C32C15" w:rsidP="00C32C15">
      <w:pPr>
        <w:ind w:right="-2"/>
        <w:rPr>
          <w:rFonts w:cs="Arial"/>
          <w:color w:val="000000"/>
        </w:rPr>
      </w:pPr>
      <w:r w:rsidRPr="00C32C15">
        <w:rPr>
          <w:rFonts w:cs="Arial"/>
          <w:color w:val="000000"/>
        </w:rPr>
        <w:t>- проживание в жилом помещении не на условиях социального найма.»</w:t>
      </w:r>
      <w:r w:rsidR="005E7DBE">
        <w:rPr>
          <w:rFonts w:cs="Arial"/>
          <w:color w:val="000000"/>
        </w:rPr>
        <w:t>.</w:t>
      </w:r>
    </w:p>
    <w:p w:rsidR="00946D94" w:rsidRPr="007023EE" w:rsidRDefault="0018000D" w:rsidP="00C32C15">
      <w:pPr>
        <w:ind w:right="-2"/>
        <w:rPr>
          <w:rFonts w:cs="Arial"/>
          <w:color w:val="1E1E1E"/>
        </w:rPr>
      </w:pPr>
      <w:r>
        <w:rPr>
          <w:rFonts w:cs="Arial"/>
          <w:color w:val="1E1E1E"/>
        </w:rPr>
        <w:t>2</w:t>
      </w:r>
      <w:r w:rsidR="00C32C15">
        <w:rPr>
          <w:rFonts w:cs="Arial"/>
          <w:color w:val="1E1E1E"/>
        </w:rPr>
        <w:t>.</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муниципальных правовых актов </w:t>
      </w:r>
      <w:r w:rsidR="00150479">
        <w:rPr>
          <w:rFonts w:cs="Arial"/>
          <w:color w:val="1E1E1E"/>
        </w:rPr>
        <w:t>Советского</w:t>
      </w:r>
      <w:r w:rsidR="00946D94" w:rsidRPr="007023EE">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3C0DBC">
        <w:trPr>
          <w:trHeight w:val="594"/>
        </w:trPr>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CB7341" w:rsidRDefault="00CB7341">
      <w:pPr>
        <w:ind w:firstLine="0"/>
        <w:jc w:val="left"/>
        <w:rPr>
          <w:rFonts w:cs="Arial"/>
          <w:color w:val="1E1E1E"/>
        </w:rPr>
      </w:pPr>
      <w:bookmarkStart w:id="0" w:name="_GoBack"/>
      <w:bookmarkEnd w:id="0"/>
    </w:p>
    <w:sectPr w:rsidR="00CB7341" w:rsidSect="003C0DBC">
      <w:headerReference w:type="even" r:id="rId8"/>
      <w:headerReference w:type="default" r:id="rId9"/>
      <w:footerReference w:type="even" r:id="rId10"/>
      <w:footerReference w:type="default" r:id="rId11"/>
      <w:headerReference w:type="first" r:id="rId12"/>
      <w:footerReference w:type="first" r:id="rId13"/>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76" w:rsidRDefault="006B1176">
      <w:r>
        <w:separator/>
      </w:r>
    </w:p>
  </w:endnote>
  <w:endnote w:type="continuationSeparator" w:id="0">
    <w:p w:rsidR="006B1176" w:rsidRDefault="006B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76" w:rsidRDefault="006B1176">
      <w:r>
        <w:separator/>
      </w:r>
    </w:p>
  </w:footnote>
  <w:footnote w:type="continuationSeparator" w:id="0">
    <w:p w:rsidR="006B1176" w:rsidRDefault="006B1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2B84"/>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34DFE"/>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C0DBC"/>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91718"/>
    <w:rsid w:val="005A20B9"/>
    <w:rsid w:val="005A758C"/>
    <w:rsid w:val="005B0C31"/>
    <w:rsid w:val="005B2D40"/>
    <w:rsid w:val="005C26C9"/>
    <w:rsid w:val="005C4E94"/>
    <w:rsid w:val="005D64BE"/>
    <w:rsid w:val="005D6511"/>
    <w:rsid w:val="005E7DBE"/>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B117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1545"/>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32C15"/>
    <w:rsid w:val="00C42D72"/>
    <w:rsid w:val="00C45A8F"/>
    <w:rsid w:val="00C51FFA"/>
    <w:rsid w:val="00C53BFD"/>
    <w:rsid w:val="00C85C7E"/>
    <w:rsid w:val="00C93124"/>
    <w:rsid w:val="00C95B17"/>
    <w:rsid w:val="00C97A4F"/>
    <w:rsid w:val="00C97E9F"/>
    <w:rsid w:val="00CB24A2"/>
    <w:rsid w:val="00CB38D5"/>
    <w:rsid w:val="00CB448D"/>
    <w:rsid w:val="00CB7341"/>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26868"/>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020F7-D4F7-4998-B3C0-32CCD510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2527356">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E4EF-1240-42B7-B9E1-405DC3CA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1479</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7845</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47</cp:revision>
  <cp:lastPrinted>2022-12-29T09:55:00Z</cp:lastPrinted>
  <dcterms:created xsi:type="dcterms:W3CDTF">2022-10-20T12:06:00Z</dcterms:created>
  <dcterms:modified xsi:type="dcterms:W3CDTF">2023-05-18T07:56:00Z</dcterms:modified>
</cp:coreProperties>
</file>