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bookmarkStart w:id="0" w:name="_GoBack"/>
      <w:bookmarkEnd w:id="0"/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056354">
        <w:rPr>
          <w:rFonts w:cs="Arial"/>
          <w:lang w:eastAsia="ar-SA"/>
        </w:rPr>
        <w:t>12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056354">
        <w:rPr>
          <w:rFonts w:cs="Arial"/>
          <w:lang w:eastAsia="ar-SA"/>
        </w:rPr>
        <w:t>5</w:t>
      </w:r>
      <w:r w:rsidR="003D1C88">
        <w:rPr>
          <w:rFonts w:cs="Arial"/>
          <w:lang w:eastAsia="ar-SA"/>
        </w:rPr>
        <w:t>7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6C1A7F" w:rsidRDefault="00BD32A1" w:rsidP="007023EE">
      <w:pPr>
        <w:pStyle w:val="Title"/>
      </w:pPr>
      <w:r w:rsidRPr="006C1A7F">
        <w:t xml:space="preserve">О внесении изменений в постановление администрации </w:t>
      </w:r>
      <w:r w:rsidR="00150479" w:rsidRPr="006C1A7F">
        <w:t>Советского</w:t>
      </w:r>
      <w:r w:rsidRPr="006C1A7F">
        <w:t xml:space="preserve"> сельского поселения Калачеевского муниципального района Воронежской области от </w:t>
      </w:r>
      <w:r w:rsidR="003D1C88">
        <w:t>27</w:t>
      </w:r>
      <w:r w:rsidRPr="006C1A7F">
        <w:t>.</w:t>
      </w:r>
      <w:r w:rsidR="006C1A7F" w:rsidRPr="006C1A7F">
        <w:t>0</w:t>
      </w:r>
      <w:r w:rsidR="003D1C88">
        <w:t>2</w:t>
      </w:r>
      <w:r w:rsidRPr="006C1A7F">
        <w:t>.201</w:t>
      </w:r>
      <w:r w:rsidR="003D1C88">
        <w:t>8</w:t>
      </w:r>
      <w:r w:rsidRPr="006C1A7F">
        <w:t xml:space="preserve"> №</w:t>
      </w:r>
      <w:r w:rsidR="003D1C88">
        <w:t>17</w:t>
      </w:r>
      <w:r w:rsidRPr="006C1A7F">
        <w:t xml:space="preserve"> </w:t>
      </w:r>
      <w:r w:rsidR="00D165F4">
        <w:t>«</w:t>
      </w:r>
      <w:r w:rsidR="00D165F4" w:rsidRPr="00D165F4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Pr="006C1A7F">
        <w:t>«</w:t>
      </w:r>
      <w:r w:rsidR="003D1C88" w:rsidRPr="003D1C88">
        <w:rPr>
          <w:color w:val="000000"/>
          <w:kern w:val="0"/>
        </w:rPr>
        <w:t xml:space="preserve">Признание </w:t>
      </w:r>
      <w:proofErr w:type="gramStart"/>
      <w:r w:rsidR="003D1C88" w:rsidRPr="003D1C88">
        <w:rPr>
          <w:color w:val="000000"/>
          <w:kern w:val="0"/>
        </w:rPr>
        <w:t>нуждающимися</w:t>
      </w:r>
      <w:proofErr w:type="gramEnd"/>
      <w:r w:rsidR="003D1C88" w:rsidRPr="003D1C88">
        <w:rPr>
          <w:color w:val="000000"/>
          <w:kern w:val="0"/>
        </w:rPr>
        <w:t xml:space="preserve"> в предоставлении жилых помещений отдельных категорий граждан</w:t>
      </w:r>
      <w:r w:rsidR="008B07AC" w:rsidRPr="006C1A7F">
        <w:t>»</w:t>
      </w:r>
      <w:r w:rsidR="00D165F4">
        <w:t>»</w:t>
      </w:r>
      <w:r w:rsidR="008B07AC" w:rsidRPr="006C1A7F">
        <w:t xml:space="preserve"> </w:t>
      </w:r>
      <w:r w:rsidRPr="006C1A7F">
        <w:rPr>
          <w:color w:val="1E1E1E"/>
        </w:rPr>
        <w:t>(</w:t>
      </w:r>
      <w:r w:rsidR="006C1A7F" w:rsidRPr="006C1A7F">
        <w:rPr>
          <w:bCs w:val="0"/>
          <w:color w:val="000000"/>
          <w:kern w:val="0"/>
        </w:rPr>
        <w:t>в редакции постановлени</w:t>
      </w:r>
      <w:r w:rsidR="00B35BF9">
        <w:rPr>
          <w:bCs w:val="0"/>
          <w:color w:val="000000"/>
          <w:kern w:val="0"/>
        </w:rPr>
        <w:t>я</w:t>
      </w:r>
      <w:r w:rsidR="006C1A7F" w:rsidRPr="006C1A7F">
        <w:rPr>
          <w:bCs w:val="0"/>
          <w:color w:val="000000"/>
          <w:kern w:val="0"/>
        </w:rPr>
        <w:t xml:space="preserve"> </w:t>
      </w:r>
      <w:r w:rsidR="00B35BF9" w:rsidRPr="00B35BF9">
        <w:rPr>
          <w:bCs w:val="0"/>
          <w:color w:val="000000"/>
          <w:kern w:val="0"/>
        </w:rPr>
        <w:t xml:space="preserve">от </w:t>
      </w:r>
      <w:r w:rsidR="003D1C88" w:rsidRPr="003D1C88">
        <w:rPr>
          <w:bCs w:val="0"/>
          <w:color w:val="000000"/>
          <w:kern w:val="0"/>
        </w:rPr>
        <w:t>22.03.2019 № 38</w:t>
      </w:r>
      <w:r w:rsidRPr="006C1A7F">
        <w:rPr>
          <w:color w:val="1E1E1E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27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18</w:t>
      </w:r>
      <w:r w:rsidR="00BD32A1" w:rsidRPr="00056354">
        <w:rPr>
          <w:color w:val="1E1E1E"/>
        </w:rPr>
        <w:t xml:space="preserve"> № </w:t>
      </w:r>
      <w:r w:rsidR="003D1C88">
        <w:rPr>
          <w:color w:val="1E1E1E"/>
        </w:rPr>
        <w:t>17</w:t>
      </w:r>
      <w:r w:rsidR="00BD32A1" w:rsidRPr="00056354">
        <w:rPr>
          <w:color w:val="1E1E1E"/>
        </w:rPr>
        <w:t xml:space="preserve">«Об утверждении </w:t>
      </w:r>
      <w:r w:rsidR="008B07AC" w:rsidRPr="00056354">
        <w:rPr>
          <w:color w:val="1E1E1E"/>
        </w:rPr>
        <w:t>административн</w:t>
      </w:r>
      <w:r w:rsidR="00BD32A1" w:rsidRPr="00056354">
        <w:rPr>
          <w:color w:val="1E1E1E"/>
        </w:rPr>
        <w:t>ого</w:t>
      </w:r>
      <w:r w:rsidR="008B07AC" w:rsidRPr="00056354">
        <w:rPr>
          <w:color w:val="1E1E1E"/>
        </w:rPr>
        <w:t xml:space="preserve"> регламент</w:t>
      </w:r>
      <w:r w:rsidR="00BD32A1" w:rsidRPr="00056354">
        <w:rPr>
          <w:color w:val="1E1E1E"/>
        </w:rPr>
        <w:t>а</w:t>
      </w:r>
      <w:r w:rsidR="008B07AC" w:rsidRPr="00056354">
        <w:rPr>
          <w:color w:val="1E1E1E"/>
        </w:rPr>
        <w:t xml:space="preserve"> по предо</w:t>
      </w:r>
      <w:r w:rsidR="00150479" w:rsidRPr="00056354">
        <w:rPr>
          <w:color w:val="1E1E1E"/>
        </w:rPr>
        <w:t>ставлению муниципальной услуги </w:t>
      </w:r>
      <w:r w:rsidR="008B07AC" w:rsidRPr="00056354">
        <w:rPr>
          <w:color w:val="1E1E1E"/>
        </w:rPr>
        <w:t>«</w:t>
      </w:r>
      <w:r w:rsidR="003D1C88" w:rsidRPr="003D1C88">
        <w:rPr>
          <w:color w:val="000000"/>
        </w:rPr>
        <w:t>Признание нуждающимися в предоставлении жилых помещений отдельных категорий граждан</w:t>
      </w:r>
      <w:r w:rsidRPr="00056354">
        <w:t xml:space="preserve">» </w:t>
      </w:r>
      <w:r w:rsidRPr="00056354">
        <w:rPr>
          <w:color w:val="1E1E1E"/>
        </w:rPr>
        <w:t>(</w:t>
      </w:r>
      <w:r w:rsidRPr="00056354">
        <w:rPr>
          <w:color w:val="000000"/>
        </w:rPr>
        <w:t xml:space="preserve">в редакции постановлений </w:t>
      </w:r>
      <w:r w:rsidR="003D1C88" w:rsidRPr="003D1C88">
        <w:rPr>
          <w:rFonts w:cs="Arial"/>
          <w:color w:val="000000"/>
        </w:rPr>
        <w:t>от 22.03.2019 № 38</w:t>
      </w:r>
      <w:r w:rsidRPr="00056354">
        <w:rPr>
          <w:color w:val="1E1E1E"/>
        </w:rPr>
        <w:t>)</w:t>
      </w:r>
      <w:r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3D1C88" w:rsidRPr="003D1C88">
        <w:rPr>
          <w:color w:val="000000"/>
        </w:rPr>
        <w:t>Признание нуждающимися в предоставлении жилых помещений отдельных категорий граждан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6C1A7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B0364C">
        <w:rPr>
          <w:rFonts w:eastAsiaTheme="minorHAnsi" w:cs="Arial"/>
          <w:bCs/>
          <w:lang w:eastAsia="en-US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</w:t>
      </w:r>
      <w:r w:rsidRPr="00B0364C">
        <w:rPr>
          <w:rFonts w:eastAsiaTheme="minorHAnsi" w:cs="Arial"/>
          <w:bCs/>
          <w:lang w:eastAsia="en-US"/>
        </w:rPr>
        <w:lastRenderedPageBreak/>
        <w:t>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lastRenderedPageBreak/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Pr="007023EE" w:rsidRDefault="007023EE" w:rsidP="00F46093">
      <w:pPr>
        <w:ind w:firstLine="709"/>
        <w:rPr>
          <w:rFonts w:cs="Arial"/>
          <w:color w:val="1E1E1E"/>
        </w:rPr>
      </w:pPr>
    </w:p>
    <w:p w:rsidR="004012B9" w:rsidRPr="007023EE" w:rsidRDefault="004012B9">
      <w:pPr>
        <w:ind w:firstLine="709"/>
        <w:rPr>
          <w:rFonts w:cs="Arial"/>
          <w:color w:val="1E1E1E"/>
        </w:rPr>
      </w:pPr>
    </w:p>
    <w:sectPr w:rsidR="004012B9" w:rsidRPr="007023EE" w:rsidSect="00D165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65F4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C47B-595A-46F4-811E-463A3D38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1445</TotalTime>
  <Pages>4</Pages>
  <Words>1386</Words>
  <Characters>10459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11822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ПОЛЬСКОВА Лилия Владмировна</cp:lastModifiedBy>
  <cp:revision>33</cp:revision>
  <cp:lastPrinted>2022-12-15T05:46:00Z</cp:lastPrinted>
  <dcterms:created xsi:type="dcterms:W3CDTF">2022-10-20T12:06:00Z</dcterms:created>
  <dcterms:modified xsi:type="dcterms:W3CDTF">2022-12-15T05:46:00Z</dcterms:modified>
</cp:coreProperties>
</file>