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162B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РОССИЙСКАЯ ФЕДЕРАЦИЯ</w:t>
      </w:r>
    </w:p>
    <w:p w14:paraId="782856DF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АДМИНИСТРАЦИЯ</w:t>
      </w:r>
    </w:p>
    <w:p w14:paraId="3E998E8A" w14:textId="7C91AA76" w:rsidR="00EB62B1" w:rsidRPr="00D4155E" w:rsidRDefault="00161DA4" w:rsidP="00423DDE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СОВЕТСКОГО</w:t>
      </w:r>
      <w:r w:rsidR="00EB62B1" w:rsidRPr="00D4155E">
        <w:rPr>
          <w:rFonts w:eastAsia="Arial" w:cs="Arial"/>
          <w:caps/>
        </w:rPr>
        <w:t xml:space="preserve"> СЕЛЬСКОГО ПОСЕЛЕНИЯ</w:t>
      </w:r>
    </w:p>
    <w:p w14:paraId="23FE22C5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КАЛАЧЕЕВСКОГО МУНИЦИПАЛЬНОГО РАЙОНА</w:t>
      </w:r>
    </w:p>
    <w:p w14:paraId="6788A2DA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ВОРОНЕЖСКОЙ ОБЛАСТИ</w:t>
      </w:r>
    </w:p>
    <w:p w14:paraId="44DD6671" w14:textId="2C7DC148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ПОС</w:t>
      </w:r>
      <w:r w:rsidR="00161DA4">
        <w:rPr>
          <w:rFonts w:eastAsia="Arial" w:cs="Arial"/>
          <w:caps/>
        </w:rPr>
        <w:t>Т</w:t>
      </w:r>
      <w:r w:rsidRPr="00D4155E">
        <w:rPr>
          <w:rFonts w:eastAsia="Arial" w:cs="Arial"/>
          <w:caps/>
        </w:rPr>
        <w:t>АНОВЛЕНИЕ</w:t>
      </w:r>
    </w:p>
    <w:p w14:paraId="7F6F4A88" w14:textId="087FCECB" w:rsidR="00EB62B1" w:rsidRPr="00D4155E" w:rsidRDefault="00161DA4" w:rsidP="00423DDE">
      <w:pPr>
        <w:ind w:firstLine="0"/>
        <w:rPr>
          <w:rFonts w:eastAsia="Calibri" w:cs="Arial"/>
        </w:rPr>
      </w:pPr>
      <w:r>
        <w:rPr>
          <w:rFonts w:cs="Arial"/>
        </w:rPr>
        <w:t>о</w:t>
      </w:r>
      <w:r w:rsidR="00225960" w:rsidRPr="00D4155E">
        <w:rPr>
          <w:rFonts w:cs="Arial"/>
        </w:rPr>
        <w:t>т «</w:t>
      </w:r>
      <w:r>
        <w:rPr>
          <w:rFonts w:cs="Arial"/>
        </w:rPr>
        <w:t>18</w:t>
      </w:r>
      <w:r w:rsidR="00225960" w:rsidRPr="00D4155E">
        <w:rPr>
          <w:rFonts w:cs="Arial"/>
        </w:rPr>
        <w:t xml:space="preserve">» </w:t>
      </w:r>
      <w:r>
        <w:rPr>
          <w:rFonts w:cs="Arial"/>
        </w:rPr>
        <w:t>сентября</w:t>
      </w:r>
      <w:r w:rsidR="00225960" w:rsidRPr="00D4155E">
        <w:rPr>
          <w:rFonts w:cs="Arial"/>
        </w:rPr>
        <w:t xml:space="preserve"> 2024 г.</w:t>
      </w:r>
      <w:r w:rsidR="00EC02A6">
        <w:rPr>
          <w:rFonts w:cs="Arial"/>
        </w:rPr>
        <w:t xml:space="preserve"> </w:t>
      </w:r>
      <w:bookmarkStart w:id="0" w:name="_GoBack"/>
      <w:bookmarkEnd w:id="0"/>
      <w:r w:rsidR="00225960" w:rsidRPr="00D4155E">
        <w:rPr>
          <w:rFonts w:cs="Arial"/>
        </w:rPr>
        <w:t xml:space="preserve">№ </w:t>
      </w:r>
      <w:r w:rsidR="006109FD">
        <w:rPr>
          <w:rFonts w:cs="Arial"/>
        </w:rPr>
        <w:t>4</w:t>
      </w:r>
      <w:r>
        <w:rPr>
          <w:rFonts w:cs="Arial"/>
        </w:rPr>
        <w:t>6</w:t>
      </w:r>
    </w:p>
    <w:p w14:paraId="32E23866" w14:textId="46C0C1B0" w:rsidR="00423DDE" w:rsidRPr="00D4155E" w:rsidRDefault="00EB62B1" w:rsidP="00161DA4">
      <w:pPr>
        <w:ind w:firstLine="0"/>
        <w:rPr>
          <w:rFonts w:cs="Arial"/>
        </w:rPr>
      </w:pPr>
      <w:r w:rsidRPr="00D4155E">
        <w:rPr>
          <w:rFonts w:cs="Arial"/>
        </w:rPr>
        <w:t>с.</w:t>
      </w:r>
      <w:r w:rsidR="00161DA4">
        <w:rPr>
          <w:rFonts w:cs="Arial"/>
        </w:rPr>
        <w:t xml:space="preserve"> </w:t>
      </w:r>
      <w:r w:rsidR="006109FD">
        <w:rPr>
          <w:rFonts w:cs="Arial"/>
        </w:rPr>
        <w:t>С</w:t>
      </w:r>
      <w:r w:rsidR="00161DA4">
        <w:rPr>
          <w:rFonts w:cs="Arial"/>
        </w:rPr>
        <w:t>оветское</w:t>
      </w:r>
    </w:p>
    <w:p w14:paraId="5F9ADA63" w14:textId="52B900AC" w:rsidR="00161DA4" w:rsidRDefault="00221E9A" w:rsidP="00161DA4">
      <w:pPr>
        <w:ind w:firstLine="0"/>
        <w:jc w:val="center"/>
        <w:rPr>
          <w:rFonts w:cs="Arial"/>
          <w:b/>
          <w:bCs/>
          <w:color w:val="000000"/>
          <w:sz w:val="32"/>
          <w:szCs w:val="32"/>
        </w:rPr>
      </w:pPr>
      <w:bookmarkStart w:id="1" w:name="P1157"/>
      <w:bookmarkEnd w:id="1"/>
      <w:r w:rsidRPr="00D4155E">
        <w:rPr>
          <w:rFonts w:cs="Arial"/>
          <w:b/>
          <w:bCs/>
          <w:color w:val="000000"/>
          <w:sz w:val="32"/>
          <w:szCs w:val="32"/>
        </w:rPr>
        <w:t>Об утверждении Перечня общедоступной информации</w:t>
      </w:r>
    </w:p>
    <w:p w14:paraId="5F032850" w14:textId="1E5BB83A" w:rsidR="00161DA4" w:rsidRDefault="00221E9A" w:rsidP="00161DA4">
      <w:pPr>
        <w:ind w:firstLine="0"/>
        <w:jc w:val="center"/>
        <w:rPr>
          <w:rFonts w:cs="Arial"/>
          <w:b/>
          <w:sz w:val="32"/>
          <w:szCs w:val="32"/>
        </w:rPr>
      </w:pPr>
      <w:r w:rsidRPr="00D4155E">
        <w:rPr>
          <w:rFonts w:cs="Arial"/>
          <w:b/>
          <w:bCs/>
          <w:color w:val="000000"/>
          <w:sz w:val="32"/>
          <w:szCs w:val="32"/>
        </w:rPr>
        <w:t xml:space="preserve">о деятельности органов местного самоуправления </w:t>
      </w:r>
      <w:r w:rsidR="00161DA4">
        <w:rPr>
          <w:rFonts w:cs="Arial"/>
          <w:b/>
          <w:sz w:val="32"/>
          <w:szCs w:val="32"/>
        </w:rPr>
        <w:t>Советского</w:t>
      </w:r>
      <w:r w:rsidRPr="00D4155E">
        <w:rPr>
          <w:rFonts w:cs="Arial"/>
          <w:b/>
          <w:sz w:val="32"/>
          <w:szCs w:val="32"/>
        </w:rPr>
        <w:t xml:space="preserve"> сельского поселения</w:t>
      </w:r>
    </w:p>
    <w:p w14:paraId="6B6E3965" w14:textId="77777777" w:rsidR="00161DA4" w:rsidRDefault="00221E9A" w:rsidP="00161DA4">
      <w:pPr>
        <w:ind w:firstLine="0"/>
        <w:jc w:val="center"/>
        <w:rPr>
          <w:rFonts w:cs="Arial"/>
          <w:b/>
          <w:bCs/>
          <w:color w:val="000000"/>
          <w:sz w:val="32"/>
          <w:szCs w:val="32"/>
        </w:rPr>
      </w:pPr>
      <w:r w:rsidRPr="00D4155E">
        <w:rPr>
          <w:rFonts w:cs="Arial"/>
          <w:b/>
          <w:sz w:val="32"/>
          <w:szCs w:val="32"/>
        </w:rPr>
        <w:t>Калачеевского муниципального района Воронежской области</w:t>
      </w:r>
      <w:r w:rsidRPr="00D4155E">
        <w:rPr>
          <w:rFonts w:cs="Arial"/>
          <w:b/>
          <w:bCs/>
          <w:color w:val="000000"/>
          <w:sz w:val="32"/>
          <w:szCs w:val="32"/>
        </w:rPr>
        <w:t xml:space="preserve">, размещаемой в сети </w:t>
      </w:r>
      <w:r w:rsidR="00387E45" w:rsidRPr="00D4155E">
        <w:rPr>
          <w:rFonts w:cs="Arial"/>
          <w:b/>
          <w:bCs/>
          <w:color w:val="000000"/>
          <w:sz w:val="32"/>
          <w:szCs w:val="32"/>
        </w:rPr>
        <w:t>«</w:t>
      </w:r>
      <w:r w:rsidRPr="00D4155E">
        <w:rPr>
          <w:rFonts w:cs="Arial"/>
          <w:b/>
          <w:bCs/>
          <w:color w:val="000000"/>
          <w:sz w:val="32"/>
          <w:szCs w:val="32"/>
        </w:rPr>
        <w:t>Интернет</w:t>
      </w:r>
      <w:r w:rsidR="00387E45" w:rsidRPr="00D4155E">
        <w:rPr>
          <w:rFonts w:cs="Arial"/>
          <w:b/>
          <w:bCs/>
          <w:color w:val="000000"/>
          <w:sz w:val="32"/>
          <w:szCs w:val="32"/>
        </w:rPr>
        <w:t>»</w:t>
      </w:r>
    </w:p>
    <w:p w14:paraId="5A7A8DC7" w14:textId="172E6F3D" w:rsidR="00423DDE" w:rsidRPr="00D4155E" w:rsidRDefault="00146F53" w:rsidP="00161DA4">
      <w:pPr>
        <w:ind w:firstLine="0"/>
        <w:jc w:val="center"/>
        <w:rPr>
          <w:rFonts w:cs="Arial"/>
          <w:b/>
          <w:sz w:val="32"/>
          <w:szCs w:val="32"/>
        </w:rPr>
      </w:pPr>
      <w:r w:rsidRPr="00D4155E">
        <w:rPr>
          <w:rFonts w:cs="Arial"/>
          <w:b/>
          <w:bCs/>
          <w:color w:val="000000"/>
          <w:sz w:val="32"/>
          <w:szCs w:val="32"/>
        </w:rPr>
        <w:t xml:space="preserve"> в форме открытых данных</w:t>
      </w:r>
    </w:p>
    <w:p w14:paraId="4E73CC27" w14:textId="04398ED2" w:rsidR="00423DDE" w:rsidRPr="00D4155E" w:rsidRDefault="00221E9A" w:rsidP="00E77341">
      <w:pPr>
        <w:ind w:firstLine="709"/>
        <w:rPr>
          <w:rFonts w:cs="Arial"/>
        </w:rPr>
      </w:pPr>
      <w:r w:rsidRPr="00D4155E">
        <w:rPr>
          <w:rFonts w:cs="Arial"/>
        </w:rPr>
        <w:t>В</w:t>
      </w:r>
      <w:r w:rsidR="00CB165F" w:rsidRPr="00D4155E">
        <w:rPr>
          <w:rFonts w:cs="Arial"/>
        </w:rPr>
        <w:t xml:space="preserve"> соответствии со статьей 13 главы 3 Федерального закона от 09.02.2009 № 8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РФ от 10.07.2013 </w:t>
      </w:r>
      <w:r w:rsidRPr="00D4155E">
        <w:rPr>
          <w:rFonts w:cs="Arial"/>
        </w:rPr>
        <w:t xml:space="preserve">г. </w:t>
      </w:r>
      <w:r w:rsidR="00CB165F" w:rsidRPr="00D4155E">
        <w:rPr>
          <w:rFonts w:cs="Arial"/>
        </w:rPr>
        <w:t xml:space="preserve">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«Интернет», от 10.11.2023 </w:t>
      </w:r>
      <w:r w:rsidRPr="00D4155E">
        <w:rPr>
          <w:rFonts w:cs="Arial"/>
        </w:rPr>
        <w:t xml:space="preserve">г. </w:t>
      </w:r>
      <w:r w:rsidR="00CB165F" w:rsidRPr="00D4155E">
        <w:rPr>
          <w:rFonts w:cs="Arial"/>
        </w:rPr>
        <w:t>№ 1892</w:t>
      </w:r>
      <w:r w:rsidRPr="00D4155E">
        <w:rPr>
          <w:rFonts w:cs="Arial"/>
        </w:rPr>
        <w:t xml:space="preserve"> «О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</w:t>
      </w:r>
      <w:r w:rsidR="00CB165F" w:rsidRPr="00D4155E">
        <w:rPr>
          <w:rFonts w:eastAsia="Calibri" w:cs="Arial"/>
        </w:rPr>
        <w:t>Приказ</w:t>
      </w:r>
      <w:r w:rsidRPr="00D4155E">
        <w:rPr>
          <w:rFonts w:eastAsia="Calibri" w:cs="Arial"/>
        </w:rPr>
        <w:t>ом</w:t>
      </w:r>
      <w:r w:rsidR="00CB165F" w:rsidRPr="00D4155E">
        <w:rPr>
          <w:rFonts w:eastAsia="Calibri" w:cs="Arial"/>
        </w:rPr>
        <w:t xml:space="preserve"> Минэкономразвития России от 23.04.2024 </w:t>
      </w:r>
      <w:r w:rsidRPr="00D4155E">
        <w:rPr>
          <w:rFonts w:eastAsia="Calibri" w:cs="Arial"/>
        </w:rPr>
        <w:t xml:space="preserve">г. </w:t>
      </w:r>
      <w:r w:rsidR="00CB165F" w:rsidRPr="00D4155E">
        <w:rPr>
          <w:rFonts w:eastAsia="Calibri" w:cs="Arial"/>
        </w:rPr>
        <w:t xml:space="preserve">№ 247 </w:t>
      </w:r>
      <w:r w:rsidRPr="00D4155E">
        <w:rPr>
          <w:rFonts w:eastAsia="Calibri" w:cs="Arial"/>
        </w:rPr>
        <w:t>«</w:t>
      </w:r>
      <w:r w:rsidR="00CB165F" w:rsidRPr="00D4155E">
        <w:rPr>
          <w:rFonts w:eastAsia="Calibri" w:cs="Arial"/>
        </w:rPr>
        <w:t xml:space="preserve">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</w:t>
      </w:r>
      <w:r w:rsidRPr="00D4155E">
        <w:rPr>
          <w:rFonts w:eastAsia="Calibri" w:cs="Arial"/>
        </w:rPr>
        <w:t>«</w:t>
      </w:r>
      <w:r w:rsidR="00CB165F" w:rsidRPr="00D4155E">
        <w:rPr>
          <w:rFonts w:eastAsia="Calibri" w:cs="Arial"/>
        </w:rPr>
        <w:t>Интернет</w:t>
      </w:r>
      <w:r w:rsidRPr="00D4155E">
        <w:rPr>
          <w:rFonts w:eastAsia="Calibri" w:cs="Arial"/>
        </w:rPr>
        <w:t>»</w:t>
      </w:r>
      <w:r w:rsidR="00CB165F" w:rsidRPr="00D4155E">
        <w:rPr>
          <w:rFonts w:eastAsia="Calibri" w:cs="Arial"/>
        </w:rPr>
        <w:t xml:space="preserve"> в форме открытых данных</w:t>
      </w:r>
      <w:r w:rsidRPr="00D4155E">
        <w:rPr>
          <w:rFonts w:eastAsia="Calibri" w:cs="Arial"/>
        </w:rPr>
        <w:t xml:space="preserve">» </w:t>
      </w:r>
      <w:r w:rsidR="003F7B7A" w:rsidRPr="00D4155E">
        <w:rPr>
          <w:rFonts w:cs="Arial"/>
        </w:rPr>
        <w:t xml:space="preserve">администрация </w:t>
      </w:r>
      <w:r w:rsidR="006109FD">
        <w:rPr>
          <w:rFonts w:cs="Arial"/>
        </w:rPr>
        <w:t>С</w:t>
      </w:r>
      <w:r w:rsidR="00161DA4">
        <w:rPr>
          <w:rFonts w:cs="Arial"/>
        </w:rPr>
        <w:t>оветского</w:t>
      </w:r>
      <w:r w:rsidR="003F7B7A" w:rsidRPr="00D4155E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="00423DDE" w:rsidRPr="00D4155E">
        <w:rPr>
          <w:rFonts w:cs="Arial"/>
        </w:rPr>
        <w:t>постановляет:</w:t>
      </w:r>
    </w:p>
    <w:p w14:paraId="665EC8D5" w14:textId="2B921A2B" w:rsidR="00221E9A" w:rsidRPr="00D4155E" w:rsidRDefault="00423DDE" w:rsidP="00221E9A">
      <w:pPr>
        <w:ind w:firstLine="709"/>
        <w:rPr>
          <w:rFonts w:cs="Arial"/>
        </w:rPr>
      </w:pPr>
      <w:r w:rsidRPr="00D4155E">
        <w:rPr>
          <w:rFonts w:cs="Arial"/>
        </w:rPr>
        <w:t>1.</w:t>
      </w:r>
      <w:r w:rsidR="00221E9A" w:rsidRPr="00D4155E">
        <w:rPr>
          <w:rFonts w:cs="Arial"/>
        </w:rPr>
        <w:t xml:space="preserve"> Утвердить перечень </w:t>
      </w:r>
      <w:r w:rsidR="00221E9A" w:rsidRPr="00D4155E">
        <w:rPr>
          <w:rFonts w:cs="Arial"/>
          <w:bCs/>
          <w:color w:val="000000"/>
        </w:rPr>
        <w:t xml:space="preserve">общедоступной информации о деятельности органов местного самоуправления </w:t>
      </w:r>
      <w:r w:rsidR="006109FD">
        <w:rPr>
          <w:rFonts w:cs="Arial"/>
        </w:rPr>
        <w:t>С</w:t>
      </w:r>
      <w:r w:rsidR="00161DA4">
        <w:rPr>
          <w:rFonts w:cs="Arial"/>
        </w:rPr>
        <w:t>оветского</w:t>
      </w:r>
      <w:r w:rsidR="00221E9A" w:rsidRPr="00D4155E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="00221E9A" w:rsidRPr="00D4155E">
        <w:rPr>
          <w:rFonts w:cs="Arial"/>
          <w:bCs/>
          <w:color w:val="000000"/>
        </w:rPr>
        <w:t>, размещаемой в сети Интернет в форме открытых данных согласно приложению к настоящему постановлению.</w:t>
      </w:r>
    </w:p>
    <w:p w14:paraId="708CC146" w14:textId="66487741" w:rsidR="002473AF" w:rsidRPr="00D4155E" w:rsidRDefault="002473AF" w:rsidP="002473A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D4155E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6109FD">
        <w:rPr>
          <w:rFonts w:ascii="Arial" w:hAnsi="Arial" w:cs="Arial"/>
          <w:sz w:val="24"/>
          <w:szCs w:val="24"/>
        </w:rPr>
        <w:t>С</w:t>
      </w:r>
      <w:r w:rsidR="00207436">
        <w:rPr>
          <w:rFonts w:ascii="Arial" w:hAnsi="Arial" w:cs="Arial"/>
          <w:sz w:val="24"/>
          <w:szCs w:val="24"/>
        </w:rPr>
        <w:t>оветского</w:t>
      </w:r>
      <w:r w:rsidRPr="00D4155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6109FD">
        <w:rPr>
          <w:rFonts w:ascii="Arial" w:hAnsi="Arial" w:cs="Arial"/>
          <w:sz w:val="24"/>
          <w:szCs w:val="24"/>
        </w:rPr>
        <w:t>С</w:t>
      </w:r>
      <w:r w:rsidR="00207436">
        <w:rPr>
          <w:rFonts w:ascii="Arial" w:hAnsi="Arial" w:cs="Arial"/>
          <w:sz w:val="24"/>
          <w:szCs w:val="24"/>
        </w:rPr>
        <w:t>оветского</w:t>
      </w:r>
      <w:r w:rsidRPr="00D4155E">
        <w:rPr>
          <w:rFonts w:ascii="Arial" w:hAnsi="Arial" w:cs="Arial"/>
          <w:sz w:val="24"/>
          <w:szCs w:val="24"/>
        </w:rPr>
        <w:t xml:space="preserve"> сельского поселения в сети </w:t>
      </w:r>
      <w:r w:rsidR="00387E45" w:rsidRPr="00D4155E">
        <w:rPr>
          <w:rFonts w:ascii="Arial" w:hAnsi="Arial" w:cs="Arial"/>
          <w:sz w:val="24"/>
          <w:szCs w:val="24"/>
        </w:rPr>
        <w:t>«</w:t>
      </w:r>
      <w:r w:rsidRPr="00D4155E">
        <w:rPr>
          <w:rFonts w:ascii="Arial" w:hAnsi="Arial" w:cs="Arial"/>
          <w:sz w:val="24"/>
          <w:szCs w:val="24"/>
        </w:rPr>
        <w:t>Интернет</w:t>
      </w:r>
      <w:r w:rsidR="00387E45" w:rsidRPr="00D4155E">
        <w:rPr>
          <w:rFonts w:ascii="Arial" w:hAnsi="Arial" w:cs="Arial"/>
          <w:sz w:val="24"/>
          <w:szCs w:val="24"/>
        </w:rPr>
        <w:t>»</w:t>
      </w:r>
      <w:r w:rsidRPr="00D4155E">
        <w:rPr>
          <w:rFonts w:ascii="Arial" w:hAnsi="Arial" w:cs="Arial"/>
          <w:sz w:val="24"/>
          <w:szCs w:val="24"/>
        </w:rPr>
        <w:t>.</w:t>
      </w:r>
    </w:p>
    <w:p w14:paraId="62DF996E" w14:textId="6ED56CCD" w:rsidR="002473AF" w:rsidRDefault="002473AF" w:rsidP="002473AF">
      <w:pPr>
        <w:ind w:firstLine="709"/>
        <w:rPr>
          <w:rFonts w:cs="Arial"/>
        </w:rPr>
      </w:pPr>
      <w:r w:rsidRPr="00D4155E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634"/>
      </w:tblGrid>
      <w:tr w:rsidR="00207436" w:rsidRPr="00972B9C" w14:paraId="43835461" w14:textId="77777777" w:rsidTr="001367B5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367C5" w14:textId="77777777" w:rsidR="00207436" w:rsidRPr="00972B9C" w:rsidRDefault="00207436" w:rsidP="001367B5">
            <w:pPr>
              <w:ind w:firstLine="0"/>
              <w:rPr>
                <w:rFonts w:cs="Arial"/>
                <w:b/>
              </w:rPr>
            </w:pPr>
            <w:r w:rsidRPr="00972B9C">
              <w:rPr>
                <w:rFonts w:cs="Arial"/>
                <w:b/>
              </w:rPr>
              <w:t>Глава Советского</w:t>
            </w:r>
          </w:p>
          <w:p w14:paraId="4C20B5F3" w14:textId="77777777" w:rsidR="00207436" w:rsidRPr="00972B9C" w:rsidRDefault="00207436" w:rsidP="001367B5">
            <w:pPr>
              <w:ind w:firstLine="0"/>
              <w:rPr>
                <w:rFonts w:cs="Arial"/>
                <w:b/>
              </w:rPr>
            </w:pPr>
            <w:r w:rsidRPr="00972B9C">
              <w:rPr>
                <w:rFonts w:cs="Arial"/>
                <w:b/>
              </w:rPr>
              <w:t xml:space="preserve">сельского поселения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10CC3" w14:textId="77777777" w:rsidR="00207436" w:rsidRPr="00972B9C" w:rsidRDefault="00207436" w:rsidP="001367B5">
            <w:pPr>
              <w:ind w:firstLine="709"/>
              <w:jc w:val="right"/>
              <w:rPr>
                <w:rFonts w:cs="Arial"/>
                <w:b/>
              </w:rPr>
            </w:pPr>
            <w:r w:rsidRPr="00972B9C">
              <w:rPr>
                <w:rFonts w:cs="Arial"/>
                <w:b/>
              </w:rPr>
              <w:t>С.В. Дубровин</w:t>
            </w:r>
          </w:p>
        </w:tc>
      </w:tr>
    </w:tbl>
    <w:p w14:paraId="0DAE6BE5" w14:textId="77777777" w:rsidR="00D4155E" w:rsidRDefault="00D4155E">
      <w:r>
        <w:br w:type="page"/>
      </w:r>
    </w:p>
    <w:p w14:paraId="2630F61B" w14:textId="77777777" w:rsidR="00221E9A" w:rsidRPr="00D4155E" w:rsidRDefault="00221E9A" w:rsidP="00503822">
      <w:pPr>
        <w:pStyle w:val="af0"/>
        <w:spacing w:before="0" w:beforeAutospacing="0" w:after="0" w:afterAutospacing="0"/>
        <w:ind w:left="5670"/>
        <w:jc w:val="both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lastRenderedPageBreak/>
        <w:t>Утвержден</w:t>
      </w:r>
    </w:p>
    <w:p w14:paraId="4DB98E5F" w14:textId="70EF90AD" w:rsidR="00221E9A" w:rsidRDefault="00221E9A" w:rsidP="00503822">
      <w:pPr>
        <w:pStyle w:val="af0"/>
        <w:spacing w:before="0" w:beforeAutospacing="0" w:after="0" w:afterAutospacing="0"/>
        <w:ind w:left="5670"/>
        <w:jc w:val="both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t xml:space="preserve">постановлением администрации </w:t>
      </w:r>
      <w:r w:rsidR="006109FD">
        <w:rPr>
          <w:rFonts w:ascii="Arial" w:hAnsi="Arial" w:cs="Arial"/>
          <w:bCs/>
        </w:rPr>
        <w:t>С</w:t>
      </w:r>
      <w:r w:rsidR="00207436">
        <w:rPr>
          <w:rFonts w:ascii="Arial" w:hAnsi="Arial" w:cs="Arial"/>
          <w:bCs/>
        </w:rPr>
        <w:t>оветского</w:t>
      </w:r>
      <w:r w:rsidRPr="00D4155E">
        <w:rPr>
          <w:rFonts w:ascii="Arial" w:hAnsi="Arial" w:cs="Arial"/>
          <w:bCs/>
        </w:rPr>
        <w:t xml:space="preserve"> сельского поселения</w:t>
      </w:r>
      <w:r w:rsidR="00503822" w:rsidRPr="00D4155E">
        <w:rPr>
          <w:rFonts w:ascii="Arial" w:hAnsi="Arial" w:cs="Arial"/>
          <w:bCs/>
        </w:rPr>
        <w:t xml:space="preserve"> </w:t>
      </w:r>
      <w:r w:rsidRPr="00D4155E">
        <w:rPr>
          <w:rFonts w:ascii="Arial" w:hAnsi="Arial" w:cs="Arial"/>
          <w:bCs/>
        </w:rPr>
        <w:t xml:space="preserve">от </w:t>
      </w:r>
      <w:r w:rsidR="00207436">
        <w:rPr>
          <w:rFonts w:ascii="Arial" w:hAnsi="Arial" w:cs="Arial"/>
          <w:bCs/>
        </w:rPr>
        <w:t>18</w:t>
      </w:r>
      <w:r w:rsidRPr="00D4155E">
        <w:rPr>
          <w:rFonts w:ascii="Arial" w:hAnsi="Arial" w:cs="Arial"/>
          <w:bCs/>
        </w:rPr>
        <w:t>.0</w:t>
      </w:r>
      <w:r w:rsidR="00207436">
        <w:rPr>
          <w:rFonts w:ascii="Arial" w:hAnsi="Arial" w:cs="Arial"/>
          <w:bCs/>
        </w:rPr>
        <w:t>9</w:t>
      </w:r>
      <w:r w:rsidRPr="00D4155E">
        <w:rPr>
          <w:rFonts w:ascii="Arial" w:hAnsi="Arial" w:cs="Arial"/>
          <w:bCs/>
        </w:rPr>
        <w:t xml:space="preserve">.2024 г. № </w:t>
      </w:r>
      <w:r w:rsidR="006109FD">
        <w:rPr>
          <w:rFonts w:ascii="Arial" w:hAnsi="Arial" w:cs="Arial"/>
          <w:bCs/>
        </w:rPr>
        <w:t>4</w:t>
      </w:r>
      <w:r w:rsidR="00207436">
        <w:rPr>
          <w:rFonts w:ascii="Arial" w:hAnsi="Arial" w:cs="Arial"/>
          <w:bCs/>
        </w:rPr>
        <w:t>6</w:t>
      </w:r>
    </w:p>
    <w:p w14:paraId="318E2C31" w14:textId="77777777" w:rsidR="00207436" w:rsidRPr="00D4155E" w:rsidRDefault="00207436" w:rsidP="00503822">
      <w:pPr>
        <w:pStyle w:val="af0"/>
        <w:spacing w:before="0" w:beforeAutospacing="0" w:after="0" w:afterAutospacing="0"/>
        <w:ind w:left="5670"/>
        <w:jc w:val="both"/>
        <w:rPr>
          <w:rFonts w:ascii="Arial" w:hAnsi="Arial" w:cs="Arial"/>
          <w:bCs/>
        </w:rPr>
      </w:pPr>
    </w:p>
    <w:p w14:paraId="18F36CE3" w14:textId="77777777" w:rsidR="00221E9A" w:rsidRPr="00D4155E" w:rsidRDefault="00221E9A" w:rsidP="00221E9A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t>ПЕРЕЧЕНЬ</w:t>
      </w:r>
    </w:p>
    <w:p w14:paraId="3780457D" w14:textId="77777777" w:rsidR="00207436" w:rsidRDefault="00221E9A" w:rsidP="00221E9A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t xml:space="preserve">общедоступной информации о деятельности органов местного самоуправления </w:t>
      </w:r>
      <w:r w:rsidR="006109FD">
        <w:rPr>
          <w:rFonts w:ascii="Arial" w:hAnsi="Arial" w:cs="Arial"/>
        </w:rPr>
        <w:t>С</w:t>
      </w:r>
      <w:r w:rsidR="00207436">
        <w:rPr>
          <w:rFonts w:ascii="Arial" w:hAnsi="Arial" w:cs="Arial"/>
        </w:rPr>
        <w:t>оветского</w:t>
      </w:r>
      <w:r w:rsidR="00503822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D4155E">
        <w:rPr>
          <w:rFonts w:ascii="Arial" w:hAnsi="Arial" w:cs="Arial"/>
          <w:bCs/>
        </w:rPr>
        <w:t xml:space="preserve">, размещаемой в сети Интернет </w:t>
      </w:r>
    </w:p>
    <w:p w14:paraId="7184D5CD" w14:textId="2E1A06B6" w:rsidR="00221E9A" w:rsidRPr="00D4155E" w:rsidRDefault="00221E9A" w:rsidP="00221E9A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t>в форме открытых данных</w:t>
      </w:r>
    </w:p>
    <w:p w14:paraId="4C489AA5" w14:textId="77777777" w:rsidR="004C32F5" w:rsidRPr="00D4155E" w:rsidRDefault="004C32F5" w:rsidP="00221E9A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</w:p>
    <w:tbl>
      <w:tblPr>
        <w:tblW w:w="921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126"/>
      </w:tblGrid>
      <w:tr w:rsidR="00904135" w:rsidRPr="00D4155E" w14:paraId="61C13831" w14:textId="77777777" w:rsidTr="00E773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DBB1" w14:textId="77777777" w:rsidR="00E77341" w:rsidRDefault="00904135" w:rsidP="00904135">
            <w:pPr>
              <w:ind w:left="-562"/>
              <w:jc w:val="center"/>
              <w:rPr>
                <w:rFonts w:cs="Arial"/>
              </w:rPr>
            </w:pPr>
            <w:r w:rsidRPr="00D4155E">
              <w:rPr>
                <w:rFonts w:cs="Arial"/>
              </w:rPr>
              <w:t>№</w:t>
            </w:r>
          </w:p>
          <w:p w14:paraId="6A9C3099" w14:textId="5467435B" w:rsidR="00904135" w:rsidRPr="00D4155E" w:rsidRDefault="00904135" w:rsidP="00904135">
            <w:pPr>
              <w:ind w:left="-562"/>
              <w:jc w:val="center"/>
              <w:rPr>
                <w:rFonts w:cs="Arial"/>
              </w:rPr>
            </w:pPr>
            <w:r w:rsidRPr="00D4155E">
              <w:rPr>
                <w:rFonts w:cs="Arial"/>
              </w:rPr>
              <w:t xml:space="preserve"> 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541F" w14:textId="77777777" w:rsidR="00904135" w:rsidRPr="00D4155E" w:rsidRDefault="00904135" w:rsidP="00904135">
            <w:pPr>
              <w:ind w:left="-562"/>
              <w:jc w:val="center"/>
              <w:rPr>
                <w:rFonts w:cs="Arial"/>
              </w:rPr>
            </w:pPr>
            <w:r w:rsidRPr="00D4155E">
              <w:rPr>
                <w:rFonts w:cs="Arial"/>
              </w:rPr>
              <w:t>Наименование набора данных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EA60" w14:textId="77777777" w:rsidR="00904135" w:rsidRPr="00D4155E" w:rsidRDefault="00904135" w:rsidP="004C32F5">
            <w:pPr>
              <w:ind w:left="30" w:firstLine="0"/>
              <w:jc w:val="center"/>
              <w:rPr>
                <w:rFonts w:cs="Arial"/>
              </w:rPr>
            </w:pPr>
            <w:r w:rsidRPr="00D4155E">
              <w:rPr>
                <w:rFonts w:cs="Arial"/>
              </w:rPr>
              <w:t>Периодичность размещения и</w:t>
            </w:r>
          </w:p>
          <w:p w14:paraId="1AA038CC" w14:textId="77777777" w:rsidR="00904135" w:rsidRPr="00D4155E" w:rsidRDefault="00904135" w:rsidP="004C32F5">
            <w:pPr>
              <w:ind w:left="30" w:firstLine="0"/>
              <w:jc w:val="center"/>
              <w:rPr>
                <w:rFonts w:cs="Arial"/>
              </w:rPr>
            </w:pPr>
            <w:r w:rsidRPr="00D4155E">
              <w:rPr>
                <w:rFonts w:cs="Arial"/>
              </w:rPr>
              <w:t>обновления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AE5F" w14:textId="77777777" w:rsidR="00904135" w:rsidRPr="00D4155E" w:rsidRDefault="00904135" w:rsidP="004C32F5">
            <w:pPr>
              <w:ind w:left="71" w:firstLine="0"/>
              <w:jc w:val="center"/>
              <w:rPr>
                <w:rFonts w:cs="Arial"/>
              </w:rPr>
            </w:pPr>
            <w:r w:rsidRPr="00D4155E">
              <w:rPr>
                <w:rFonts w:cs="Arial"/>
              </w:rPr>
              <w:t>Ответственный за предоставление информации</w:t>
            </w:r>
          </w:p>
        </w:tc>
      </w:tr>
      <w:tr w:rsidR="00904135" w:rsidRPr="00D4155E" w14:paraId="7D196EA4" w14:textId="77777777" w:rsidTr="00E773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AD28" w14:textId="77777777" w:rsidR="00904135" w:rsidRPr="00D4155E" w:rsidRDefault="00904135" w:rsidP="00904135">
            <w:pPr>
              <w:ind w:left="-562"/>
              <w:rPr>
                <w:rFonts w:cs="Arial"/>
              </w:rPr>
            </w:pPr>
            <w:r w:rsidRPr="00D4155E">
              <w:rPr>
                <w:rFonts w:cs="Arial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ACF4" w14:textId="77777777" w:rsidR="00904135" w:rsidRPr="00D4155E" w:rsidRDefault="00904135" w:rsidP="00904135">
            <w:pPr>
              <w:ind w:left="-562"/>
              <w:rPr>
                <w:rFonts w:cs="Arial"/>
              </w:rPr>
            </w:pPr>
            <w:r w:rsidRPr="00D4155E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C2D0" w14:textId="77777777" w:rsidR="00904135" w:rsidRPr="00D4155E" w:rsidRDefault="00904135" w:rsidP="00904135">
            <w:pPr>
              <w:ind w:left="-562"/>
              <w:rPr>
                <w:rFonts w:cs="Arial"/>
              </w:rPr>
            </w:pPr>
            <w:r w:rsidRPr="00D4155E">
              <w:rPr>
                <w:rFonts w:cs="Arial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8BEA" w14:textId="77777777" w:rsidR="00904135" w:rsidRPr="00D4155E" w:rsidRDefault="00904135" w:rsidP="00904135">
            <w:pPr>
              <w:ind w:left="-562"/>
              <w:rPr>
                <w:rFonts w:cs="Arial"/>
              </w:rPr>
            </w:pPr>
            <w:r w:rsidRPr="00D4155E">
              <w:rPr>
                <w:rFonts w:cs="Arial"/>
              </w:rPr>
              <w:t>4</w:t>
            </w:r>
          </w:p>
        </w:tc>
      </w:tr>
      <w:tr w:rsidR="00904135" w:rsidRPr="00D4155E" w14:paraId="0245A952" w14:textId="77777777" w:rsidTr="00E773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733A" w14:textId="6F256909" w:rsidR="00904135" w:rsidRPr="00D4155E" w:rsidRDefault="00904135" w:rsidP="00904135">
            <w:pPr>
              <w:ind w:left="-562"/>
              <w:rPr>
                <w:rFonts w:cs="Arial"/>
              </w:rPr>
            </w:pPr>
            <w:r w:rsidRPr="00D4155E">
              <w:rPr>
                <w:rFonts w:cs="Arial"/>
              </w:rPr>
              <w:t>1</w:t>
            </w:r>
            <w:r w:rsidR="004C32F5" w:rsidRPr="00D4155E">
              <w:rPr>
                <w:rFonts w:cs="Arial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5668" w14:textId="0BF66A09" w:rsidR="00904135" w:rsidRPr="00D4155E" w:rsidRDefault="004C32F5" w:rsidP="004C32F5">
            <w:pPr>
              <w:ind w:firstLine="0"/>
              <w:rPr>
                <w:rFonts w:cs="Arial"/>
              </w:rPr>
            </w:pPr>
            <w:r w:rsidRPr="00D4155E">
              <w:rPr>
                <w:rFonts w:cs="Arial"/>
              </w:rPr>
              <w:t>Структура органов местного самоуправления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A18E" w14:textId="4CF889A4" w:rsidR="00904135" w:rsidRPr="00D4155E" w:rsidRDefault="004C32F5" w:rsidP="004C32F5">
            <w:pPr>
              <w:ind w:firstLine="0"/>
              <w:rPr>
                <w:rFonts w:cs="Arial"/>
              </w:rPr>
            </w:pPr>
            <w:r w:rsidRPr="00D4155E">
              <w:rPr>
                <w:rFonts w:cs="Arial"/>
              </w:rPr>
              <w:t>Поддерживается в актуальном состоянии</w:t>
            </w:r>
            <w:r w:rsidR="00904135" w:rsidRPr="00D4155E">
              <w:rPr>
                <w:rFonts w:cs="Arial"/>
              </w:rPr>
              <w:t xml:space="preserve"> (</w:t>
            </w:r>
            <w:r w:rsidRPr="00D4155E">
              <w:rPr>
                <w:rFonts w:cs="Arial"/>
              </w:rPr>
              <w:t>изменения</w:t>
            </w:r>
            <w:r w:rsidR="00E77341">
              <w:rPr>
                <w:rFonts w:cs="Arial"/>
              </w:rPr>
              <w:t xml:space="preserve"> </w:t>
            </w:r>
            <w:r w:rsidRPr="00D4155E">
              <w:rPr>
                <w:rFonts w:cs="Arial"/>
              </w:rPr>
              <w:t>вносятся не позднее 1</w:t>
            </w:r>
            <w:r w:rsidR="00904135" w:rsidRPr="00D4155E">
              <w:rPr>
                <w:rFonts w:cs="Arial"/>
              </w:rPr>
              <w:t>5 дней)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B342" w14:textId="6793C0D8" w:rsidR="00904135" w:rsidRPr="00D4155E" w:rsidRDefault="004C32F5" w:rsidP="004C32F5">
            <w:pPr>
              <w:ind w:firstLine="0"/>
              <w:rPr>
                <w:rFonts w:cs="Arial"/>
              </w:rPr>
            </w:pPr>
            <w:r w:rsidRPr="00D4155E">
              <w:rPr>
                <w:rFonts w:cs="Arial"/>
              </w:rPr>
              <w:t xml:space="preserve">Специалист </w:t>
            </w:r>
            <w:r w:rsidR="00904135" w:rsidRPr="00D4155E">
              <w:rPr>
                <w:rFonts w:cs="Arial"/>
              </w:rPr>
              <w:t xml:space="preserve">администрации </w:t>
            </w:r>
          </w:p>
        </w:tc>
      </w:tr>
      <w:tr w:rsidR="00904135" w:rsidRPr="00D4155E" w14:paraId="7C9C5304" w14:textId="77777777" w:rsidTr="00E773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683C" w14:textId="5D51CFBE" w:rsidR="00904135" w:rsidRPr="00D4155E" w:rsidRDefault="00904135" w:rsidP="00904135">
            <w:pPr>
              <w:ind w:left="-562"/>
              <w:rPr>
                <w:rFonts w:cs="Arial"/>
              </w:rPr>
            </w:pPr>
            <w:r w:rsidRPr="00D4155E">
              <w:rPr>
                <w:rFonts w:cs="Arial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A601" w14:textId="104319CD" w:rsidR="00904135" w:rsidRPr="00D4155E" w:rsidRDefault="004C32F5" w:rsidP="004C32F5">
            <w:pPr>
              <w:ind w:firstLine="0"/>
              <w:rPr>
                <w:rFonts w:cs="Arial"/>
              </w:rPr>
            </w:pPr>
            <w:r w:rsidRPr="00D4155E">
              <w:rPr>
                <w:rFonts w:cs="Arial"/>
              </w:rPr>
              <w:t>График работы администрации и приема граждан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56E5" w14:textId="3D4596CB" w:rsidR="00904135" w:rsidRPr="00D4155E" w:rsidRDefault="004C32F5" w:rsidP="004C32F5">
            <w:pPr>
              <w:ind w:firstLine="0"/>
              <w:rPr>
                <w:rFonts w:cs="Arial"/>
              </w:rPr>
            </w:pPr>
            <w:r w:rsidRPr="00D4155E">
              <w:rPr>
                <w:rFonts w:cs="Arial"/>
              </w:rPr>
              <w:t>Поддерживается в актуальном состоянии (изменения вносятся не позднее 15 дней)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6390" w14:textId="7B1CEB79" w:rsidR="00904135" w:rsidRPr="00D4155E" w:rsidRDefault="004C32F5" w:rsidP="004C32F5">
            <w:pPr>
              <w:ind w:firstLine="0"/>
              <w:rPr>
                <w:rFonts w:cs="Arial"/>
              </w:rPr>
            </w:pPr>
            <w:r w:rsidRPr="00D4155E">
              <w:rPr>
                <w:rFonts w:cs="Arial"/>
              </w:rPr>
              <w:t>Специалист администрации</w:t>
            </w:r>
          </w:p>
        </w:tc>
      </w:tr>
      <w:tr w:rsidR="004C32F5" w:rsidRPr="00D4155E" w14:paraId="2B6031DD" w14:textId="77777777" w:rsidTr="00E773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1D4" w14:textId="18617DD7" w:rsidR="004C32F5" w:rsidRPr="00D4155E" w:rsidRDefault="004C32F5" w:rsidP="00904135">
            <w:pPr>
              <w:ind w:left="-562"/>
              <w:rPr>
                <w:rFonts w:cs="Arial"/>
              </w:rPr>
            </w:pPr>
            <w:r w:rsidRPr="00D4155E">
              <w:rPr>
                <w:rFonts w:cs="Arial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E39E" w14:textId="54A151F3" w:rsidR="004C32F5" w:rsidRPr="00D4155E" w:rsidRDefault="004C32F5" w:rsidP="00C005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4155E">
              <w:rPr>
                <w:rFonts w:cs="Arial"/>
              </w:rPr>
              <w:t>Сведения о полномочиях органов местного самоуправления (перечень вопросов местного значения</w:t>
            </w:r>
            <w:r w:rsidR="00C005E9" w:rsidRPr="00D4155E">
              <w:rPr>
                <w:rFonts w:cs="Arial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07AE" w14:textId="0F7BA5F0" w:rsidR="004C32F5" w:rsidRPr="00D4155E" w:rsidRDefault="004C32F5" w:rsidP="004C32F5">
            <w:pPr>
              <w:ind w:firstLine="0"/>
              <w:rPr>
                <w:rFonts w:cs="Arial"/>
              </w:rPr>
            </w:pPr>
            <w:r w:rsidRPr="00D4155E">
              <w:rPr>
                <w:rFonts w:cs="Arial"/>
              </w:rPr>
              <w:t>Поддерживается в актуальном состоянии (изменения вносятся не позднее 15 дней)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6B9D" w14:textId="7811875C" w:rsidR="004C32F5" w:rsidRPr="00D4155E" w:rsidRDefault="004C32F5" w:rsidP="004C32F5">
            <w:pPr>
              <w:ind w:firstLine="0"/>
              <w:rPr>
                <w:rFonts w:cs="Arial"/>
              </w:rPr>
            </w:pPr>
            <w:r w:rsidRPr="00D4155E">
              <w:rPr>
                <w:rFonts w:cs="Arial"/>
              </w:rPr>
              <w:t>Специалист администрации</w:t>
            </w:r>
          </w:p>
        </w:tc>
      </w:tr>
    </w:tbl>
    <w:p w14:paraId="1D308CF4" w14:textId="77777777" w:rsidR="00904135" w:rsidRPr="00D4155E" w:rsidRDefault="00904135" w:rsidP="00221E9A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</w:p>
    <w:sectPr w:rsidR="00904135" w:rsidRPr="00D4155E" w:rsidSect="00161DA4">
      <w:pgSz w:w="11906" w:h="16838"/>
      <w:pgMar w:top="226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96E7" w14:textId="77777777" w:rsidR="001958A8" w:rsidRDefault="001958A8" w:rsidP="00980BFD">
      <w:r>
        <w:separator/>
      </w:r>
    </w:p>
  </w:endnote>
  <w:endnote w:type="continuationSeparator" w:id="0">
    <w:p w14:paraId="5CA9427D" w14:textId="77777777" w:rsidR="001958A8" w:rsidRDefault="001958A8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B549" w14:textId="77777777" w:rsidR="001958A8" w:rsidRDefault="001958A8" w:rsidP="00980BFD">
      <w:r>
        <w:separator/>
      </w:r>
    </w:p>
  </w:footnote>
  <w:footnote w:type="continuationSeparator" w:id="0">
    <w:p w14:paraId="36D4EFAD" w14:textId="77777777" w:rsidR="001958A8" w:rsidRDefault="001958A8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56F0"/>
    <w:multiLevelType w:val="multilevel"/>
    <w:tmpl w:val="1F8C8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F1E6F40"/>
    <w:multiLevelType w:val="multilevel"/>
    <w:tmpl w:val="7C7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D3A52"/>
    <w:multiLevelType w:val="multilevel"/>
    <w:tmpl w:val="2458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FE"/>
    <w:rsid w:val="000704B6"/>
    <w:rsid w:val="0009427B"/>
    <w:rsid w:val="000C4D0E"/>
    <w:rsid w:val="000D5E9E"/>
    <w:rsid w:val="0013381B"/>
    <w:rsid w:val="00146DC9"/>
    <w:rsid w:val="00146F53"/>
    <w:rsid w:val="00150593"/>
    <w:rsid w:val="00161DA4"/>
    <w:rsid w:val="001713BA"/>
    <w:rsid w:val="001857E0"/>
    <w:rsid w:val="00192BFC"/>
    <w:rsid w:val="001951B8"/>
    <w:rsid w:val="001958A8"/>
    <w:rsid w:val="001A3D35"/>
    <w:rsid w:val="001A69F0"/>
    <w:rsid w:val="001D2D24"/>
    <w:rsid w:val="001E329E"/>
    <w:rsid w:val="00207436"/>
    <w:rsid w:val="002160B4"/>
    <w:rsid w:val="00221E9A"/>
    <w:rsid w:val="00225960"/>
    <w:rsid w:val="002473AF"/>
    <w:rsid w:val="002A1458"/>
    <w:rsid w:val="002C66F1"/>
    <w:rsid w:val="00322880"/>
    <w:rsid w:val="003474EF"/>
    <w:rsid w:val="00387E45"/>
    <w:rsid w:val="003F7B7A"/>
    <w:rsid w:val="00423DDE"/>
    <w:rsid w:val="00460467"/>
    <w:rsid w:val="00460576"/>
    <w:rsid w:val="004C32F5"/>
    <w:rsid w:val="004D4C0A"/>
    <w:rsid w:val="004E3B51"/>
    <w:rsid w:val="00503822"/>
    <w:rsid w:val="0053647B"/>
    <w:rsid w:val="005548ED"/>
    <w:rsid w:val="00567EBC"/>
    <w:rsid w:val="005711EA"/>
    <w:rsid w:val="005A39C9"/>
    <w:rsid w:val="005D6D51"/>
    <w:rsid w:val="006109FD"/>
    <w:rsid w:val="00665247"/>
    <w:rsid w:val="006801C6"/>
    <w:rsid w:val="006B6983"/>
    <w:rsid w:val="00761256"/>
    <w:rsid w:val="007E6228"/>
    <w:rsid w:val="008047B4"/>
    <w:rsid w:val="00832756"/>
    <w:rsid w:val="00834005"/>
    <w:rsid w:val="008716A8"/>
    <w:rsid w:val="008D75B3"/>
    <w:rsid w:val="00904135"/>
    <w:rsid w:val="009454CB"/>
    <w:rsid w:val="00957436"/>
    <w:rsid w:val="00971ACA"/>
    <w:rsid w:val="009728B5"/>
    <w:rsid w:val="00975653"/>
    <w:rsid w:val="0098001F"/>
    <w:rsid w:val="00980BFD"/>
    <w:rsid w:val="00992CA3"/>
    <w:rsid w:val="009A3E01"/>
    <w:rsid w:val="009B3CE1"/>
    <w:rsid w:val="009B7DB4"/>
    <w:rsid w:val="009C69F5"/>
    <w:rsid w:val="009D1F0D"/>
    <w:rsid w:val="00A70692"/>
    <w:rsid w:val="00A83728"/>
    <w:rsid w:val="00AA69D6"/>
    <w:rsid w:val="00AE0A6C"/>
    <w:rsid w:val="00B251DA"/>
    <w:rsid w:val="00C005E9"/>
    <w:rsid w:val="00C02500"/>
    <w:rsid w:val="00C41BB5"/>
    <w:rsid w:val="00C60CA2"/>
    <w:rsid w:val="00C63ED7"/>
    <w:rsid w:val="00CA337B"/>
    <w:rsid w:val="00CB0D34"/>
    <w:rsid w:val="00CB165F"/>
    <w:rsid w:val="00CD5628"/>
    <w:rsid w:val="00CF6C5F"/>
    <w:rsid w:val="00D214DA"/>
    <w:rsid w:val="00D4155E"/>
    <w:rsid w:val="00D6440B"/>
    <w:rsid w:val="00DA1400"/>
    <w:rsid w:val="00DF3496"/>
    <w:rsid w:val="00DF6C1E"/>
    <w:rsid w:val="00DF6C87"/>
    <w:rsid w:val="00E028E3"/>
    <w:rsid w:val="00E067AD"/>
    <w:rsid w:val="00E77341"/>
    <w:rsid w:val="00EB62B1"/>
    <w:rsid w:val="00EC02A6"/>
    <w:rsid w:val="00F07940"/>
    <w:rsid w:val="00F20631"/>
    <w:rsid w:val="00F50DBA"/>
    <w:rsid w:val="00F61274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  <w15:docId w15:val="{A56CA0BA-5495-4BBB-92F3-89010AF6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EB62B1"/>
    <w:pPr>
      <w:ind w:left="720" w:firstLine="0"/>
      <w:contextualSpacing/>
      <w:jc w:val="left"/>
    </w:pPr>
    <w:rPr>
      <w:rFonts w:ascii="Times New Roman" w:hAnsi="Times New Roman"/>
    </w:rPr>
  </w:style>
  <w:style w:type="paragraph" w:styleId="ae">
    <w:name w:val="No Spacing"/>
    <w:link w:val="af"/>
    <w:uiPriority w:val="1"/>
    <w:qFormat/>
    <w:rsid w:val="00EB62B1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EB62B1"/>
    <w:rPr>
      <w:rFonts w:eastAsia="Times New Roman"/>
      <w:sz w:val="22"/>
      <w:szCs w:val="22"/>
    </w:rPr>
  </w:style>
  <w:style w:type="paragraph" w:customStyle="1" w:styleId="11">
    <w:name w:val="Название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1">
    <w:name w:val="Знак"/>
    <w:basedOn w:val="a"/>
    <w:rsid w:val="0098001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F2063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3300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Sovet</cp:lastModifiedBy>
  <cp:revision>6</cp:revision>
  <cp:lastPrinted>2024-09-16T08:00:00Z</cp:lastPrinted>
  <dcterms:created xsi:type="dcterms:W3CDTF">2024-08-19T08:22:00Z</dcterms:created>
  <dcterms:modified xsi:type="dcterms:W3CDTF">2024-09-18T11:36:00Z</dcterms:modified>
</cp:coreProperties>
</file>